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89F9F" w14:textId="77777777" w:rsidR="00A33833" w:rsidRPr="004E0C23" w:rsidRDefault="00A33833" w:rsidP="00A33833">
      <w:pPr>
        <w:spacing w:after="0" w:line="240" w:lineRule="auto"/>
        <w:rPr>
          <w:rFonts w:ascii="Open Sans" w:hAnsi="Open Sans" w:cs="Open Sans"/>
          <w:i/>
          <w:iCs/>
          <w:sz w:val="23"/>
          <w:szCs w:val="23"/>
          <w:lang w:val="en-US"/>
        </w:rPr>
      </w:pPr>
    </w:p>
    <w:p w14:paraId="538FCFD5" w14:textId="77777777" w:rsidR="00596CF4" w:rsidRPr="004E0C23" w:rsidRDefault="00596CF4" w:rsidP="00596CF4">
      <w:pPr>
        <w:rPr>
          <w:b/>
          <w:bCs/>
          <w:sz w:val="23"/>
          <w:szCs w:val="23"/>
        </w:rPr>
      </w:pPr>
      <w:r w:rsidRPr="004E0C23">
        <w:rPr>
          <w:b/>
          <w:bCs/>
          <w:sz w:val="23"/>
          <w:szCs w:val="23"/>
        </w:rPr>
        <w:t>Kommentarer til skolens samlede undervisning 2024-25</w:t>
      </w:r>
    </w:p>
    <w:p w14:paraId="4F24F346" w14:textId="2FCCD534" w:rsidR="00596CF4" w:rsidRPr="004E0C23" w:rsidRDefault="00596CF4" w:rsidP="00596CF4">
      <w:pPr>
        <w:rPr>
          <w:sz w:val="23"/>
          <w:szCs w:val="23"/>
        </w:rPr>
      </w:pPr>
      <w:r w:rsidRPr="004E0C23">
        <w:rPr>
          <w:sz w:val="23"/>
          <w:szCs w:val="23"/>
        </w:rPr>
        <w:t>165 elever ud af skolens 178 elever har i skoleåret 2024-25 besvaret skolens spørgsmål om den samlede undervisning i 2024-25.</w:t>
      </w:r>
    </w:p>
    <w:p w14:paraId="5795968D" w14:textId="77777777" w:rsidR="00596CF4" w:rsidRPr="004E0C23" w:rsidRDefault="00596CF4" w:rsidP="00596CF4">
      <w:pPr>
        <w:rPr>
          <w:sz w:val="23"/>
          <w:szCs w:val="23"/>
        </w:rPr>
      </w:pPr>
      <w:r w:rsidRPr="004E0C23">
        <w:rPr>
          <w:sz w:val="23"/>
          <w:szCs w:val="23"/>
        </w:rPr>
        <w:t>Kvalitet af boglig undervisning</w:t>
      </w:r>
      <w:r w:rsidRPr="004E0C23">
        <w:rPr>
          <w:sz w:val="23"/>
          <w:szCs w:val="23"/>
        </w:rPr>
        <w:br/>
        <w:t>Jf. spørgsmål 1, 2 og 3 udtrykker ca. 85% af eleverne stor tilfredshed med den boglige undervisning, at man bliver hørt i undervisningen, at undervisningen er varieret, at der er stor mulighed for gruppearbejde – og at undervisningen har fungeret for den enkelte.</w:t>
      </w:r>
      <w:r w:rsidRPr="004E0C23">
        <w:rPr>
          <w:sz w:val="23"/>
          <w:szCs w:val="23"/>
        </w:rPr>
        <w:br/>
        <w:t xml:space="preserve">Vi prioriterer prøver – og alle elever går som udgangspunkt til de prøver i de fag de har fulgt. 95% mener at prøveperioden var middel eller derover. </w:t>
      </w:r>
    </w:p>
    <w:p w14:paraId="20BD7C10" w14:textId="77777777" w:rsidR="00596CF4" w:rsidRPr="004E0C23" w:rsidRDefault="00596CF4" w:rsidP="00596CF4">
      <w:pPr>
        <w:rPr>
          <w:sz w:val="23"/>
          <w:szCs w:val="23"/>
        </w:rPr>
      </w:pPr>
      <w:r w:rsidRPr="004E0C23">
        <w:rPr>
          <w:sz w:val="23"/>
          <w:szCs w:val="23"/>
        </w:rPr>
        <w:t>Sammenligning med tidligere års evalueringer</w:t>
      </w:r>
      <w:r w:rsidRPr="004E0C23">
        <w:rPr>
          <w:sz w:val="23"/>
          <w:szCs w:val="23"/>
        </w:rPr>
        <w:br/>
        <w:t>Halvdelen af eleverne mener, at de nu får et mindre udbytte af undervisninger i forhold til tidligere år. 55% melder også at de kun sjældent deltager aktivt i timerne. Dette kunne godt skyldes, at vi har mange 10. klasses elever, som er godt tilfredse med deres resultat fra 9. klasse – og dermed bruger året på mere personlig udvikling. Vi er opmærksomme på denne problematik fremadrettet.</w:t>
      </w:r>
    </w:p>
    <w:p w14:paraId="204D2750" w14:textId="16D34452" w:rsidR="00596CF4" w:rsidRPr="004E0C23" w:rsidRDefault="00596CF4" w:rsidP="00596CF4">
      <w:pPr>
        <w:rPr>
          <w:sz w:val="23"/>
          <w:szCs w:val="23"/>
        </w:rPr>
      </w:pPr>
      <w:r w:rsidRPr="004E0C23">
        <w:rPr>
          <w:sz w:val="23"/>
          <w:szCs w:val="23"/>
        </w:rPr>
        <w:t>Valg-, linjefag og gymnastik</w:t>
      </w:r>
      <w:r w:rsidRPr="004E0C23">
        <w:rPr>
          <w:sz w:val="23"/>
          <w:szCs w:val="23"/>
        </w:rPr>
        <w:br/>
        <w:t xml:space="preserve">Eleverne er rigtig glade for vores struktur og muligheder mht. valg- og linjefag. 90% svarer over middel eller super – og ingen elever svarer under middel. Dette passer rigtig godt ind i, at </w:t>
      </w:r>
      <w:r w:rsidR="004E0C23" w:rsidRPr="004E0C23">
        <w:rPr>
          <w:sz w:val="23"/>
          <w:szCs w:val="23"/>
        </w:rPr>
        <w:t>disse fag er en vigtig del i forhold til at eleverne vælger Staby efterskole.</w:t>
      </w:r>
    </w:p>
    <w:p w14:paraId="4AE9F610" w14:textId="77777777" w:rsidR="00596CF4" w:rsidRPr="004E0C23" w:rsidRDefault="00596CF4" w:rsidP="00596CF4">
      <w:pPr>
        <w:rPr>
          <w:sz w:val="23"/>
          <w:szCs w:val="23"/>
        </w:rPr>
      </w:pPr>
      <w:r w:rsidRPr="004E0C23">
        <w:rPr>
          <w:sz w:val="23"/>
          <w:szCs w:val="23"/>
        </w:rPr>
        <w:t>Den obligatoriske gymnastik betyder rigtig meget for efterskolen og fællesskabet, da det styrker sammenholdet. På trods af, at mange af vore elever ikke har dyrket meget gymnastik, svarer 97% middel eller over i forhold til at komme ud og lave mere end 20 opvisninger. Over halvdelen svarer at det er super.</w:t>
      </w:r>
    </w:p>
    <w:p w14:paraId="0C91A107" w14:textId="77777777" w:rsidR="00596CF4" w:rsidRPr="004E0C23" w:rsidRDefault="00596CF4" w:rsidP="00596CF4">
      <w:pPr>
        <w:rPr>
          <w:sz w:val="23"/>
          <w:szCs w:val="23"/>
        </w:rPr>
      </w:pPr>
      <w:r w:rsidRPr="004E0C23">
        <w:rPr>
          <w:sz w:val="23"/>
          <w:szCs w:val="23"/>
        </w:rPr>
        <w:t>Trivsel</w:t>
      </w:r>
      <w:r w:rsidRPr="004E0C23">
        <w:rPr>
          <w:sz w:val="23"/>
          <w:szCs w:val="23"/>
        </w:rPr>
        <w:br/>
        <w:t>Trivslen i klasserne er næsten helt i top. 95% svarer, at de for det meste eller altid føler sig rigtig godt tilpas i klassen. Dette er vi meget tilpas med, da vi tror på at god trivsel i klassen giver stor mulighed for indlæring.</w:t>
      </w:r>
      <w:r w:rsidRPr="004E0C23">
        <w:rPr>
          <w:sz w:val="23"/>
          <w:szCs w:val="23"/>
        </w:rPr>
        <w:br/>
        <w:t>85% af eleverne har et middel eller over middel forhold til deres kontaktlærer. 90% har generelt et stærkt forhold til de voksne på efterskolen. Selvom tallet er højt, har vi stor fokus på styrkelse af kontaktlærerfunktionen og den enkeltes relation til eleverne.</w:t>
      </w:r>
      <w:r w:rsidRPr="004E0C23">
        <w:rPr>
          <w:sz w:val="23"/>
          <w:szCs w:val="23"/>
        </w:rPr>
        <w:br/>
        <w:t>Indbydes har eleverne det rigtig godt med hinanden. 97% siger at det ligger middel eller bedre – og hele 80% skriver over middel eller super. Det ses også i elevernes besvarelse af fællesskabet.</w:t>
      </w:r>
    </w:p>
    <w:p w14:paraId="49DB3B85" w14:textId="77777777" w:rsidR="00596CF4" w:rsidRPr="004E0C23" w:rsidRDefault="00596CF4" w:rsidP="00596CF4">
      <w:pPr>
        <w:rPr>
          <w:sz w:val="23"/>
          <w:szCs w:val="23"/>
        </w:rPr>
      </w:pPr>
      <w:r w:rsidRPr="004E0C23">
        <w:rPr>
          <w:sz w:val="23"/>
          <w:szCs w:val="23"/>
        </w:rPr>
        <w:t xml:space="preserve">Når vi ser undersøgelsen fra eleverne er vi generelt meget positive og glade – og det er meget vigtigt for os, at de scorer højt på fællesskab, trivsel – og forholdet til hinanden. Alle er glade for deres linjefag og kvaliteten af undervisningen. </w:t>
      </w:r>
    </w:p>
    <w:p w14:paraId="7A873D12" w14:textId="77777777" w:rsidR="00596CF4" w:rsidRPr="004E0C23" w:rsidRDefault="00596CF4" w:rsidP="00596CF4">
      <w:pPr>
        <w:rPr>
          <w:i/>
          <w:iCs/>
          <w:sz w:val="23"/>
          <w:szCs w:val="23"/>
        </w:rPr>
      </w:pPr>
      <w:r w:rsidRPr="004E0C23">
        <w:rPr>
          <w:i/>
          <w:iCs/>
          <w:sz w:val="23"/>
          <w:szCs w:val="23"/>
        </w:rPr>
        <w:t>Staby Efterskole 28. januar 2026</w:t>
      </w:r>
    </w:p>
    <w:p w14:paraId="704422B4" w14:textId="26DE97DE" w:rsidR="003B2FC7" w:rsidRPr="004E0C23" w:rsidRDefault="003B2FC7" w:rsidP="00596CF4">
      <w:pPr>
        <w:spacing w:after="0" w:line="240" w:lineRule="auto"/>
        <w:rPr>
          <w:rFonts w:ascii="Open Sans" w:hAnsi="Open Sans" w:cs="Open Sans"/>
          <w:sz w:val="23"/>
          <w:szCs w:val="23"/>
        </w:rPr>
      </w:pPr>
    </w:p>
    <w:sectPr w:rsidR="003B2FC7" w:rsidRPr="004E0C23" w:rsidSect="0051090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843" w:right="1416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C2C5FC" w14:textId="77777777" w:rsidR="0006231A" w:rsidRDefault="0006231A" w:rsidP="001C2CE4">
      <w:pPr>
        <w:spacing w:after="0" w:line="240" w:lineRule="auto"/>
      </w:pPr>
      <w:r>
        <w:separator/>
      </w:r>
    </w:p>
  </w:endnote>
  <w:endnote w:type="continuationSeparator" w:id="0">
    <w:p w14:paraId="548E4B12" w14:textId="77777777" w:rsidR="0006231A" w:rsidRDefault="0006231A" w:rsidP="001C2C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B5F7DD" w14:textId="77777777" w:rsidR="006F2FD6" w:rsidRDefault="006F2FD6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7123F" w14:textId="77777777" w:rsidR="006F2FD6" w:rsidRDefault="006F2FD6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12885" w14:textId="77777777" w:rsidR="006F2FD6" w:rsidRDefault="006F2FD6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F3886D" w14:textId="77777777" w:rsidR="0006231A" w:rsidRDefault="0006231A" w:rsidP="001C2CE4">
      <w:pPr>
        <w:spacing w:after="0" w:line="240" w:lineRule="auto"/>
      </w:pPr>
      <w:r>
        <w:separator/>
      </w:r>
    </w:p>
  </w:footnote>
  <w:footnote w:type="continuationSeparator" w:id="0">
    <w:p w14:paraId="7A409379" w14:textId="77777777" w:rsidR="0006231A" w:rsidRDefault="0006231A" w:rsidP="001C2C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7CF5B" w14:textId="77777777" w:rsidR="001C2CE4" w:rsidRDefault="00771D54">
    <w:pPr>
      <w:pStyle w:val="Sidehoved"/>
    </w:pPr>
    <w:r>
      <w:rPr>
        <w:noProof/>
        <w:lang w:eastAsia="da-DK"/>
      </w:rPr>
      <w:pict w14:anchorId="39DAD25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4226" o:spid="_x0000_s1026" type="#_x0000_t75" alt="" style="position:absolute;margin-left:0;margin-top:0;width:499.3pt;height:784.8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Brevark_0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2E6E63" w14:textId="77777777" w:rsidR="001C2CE4" w:rsidRDefault="00774270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60288" behindDoc="1" locked="0" layoutInCell="1" allowOverlap="1" wp14:anchorId="1AC5545D" wp14:editId="1F424310">
          <wp:simplePos x="0" y="0"/>
          <wp:positionH relativeFrom="column">
            <wp:posOffset>-931844</wp:posOffset>
          </wp:positionH>
          <wp:positionV relativeFrom="paragraph">
            <wp:posOffset>-477109</wp:posOffset>
          </wp:positionV>
          <wp:extent cx="7599845" cy="10741966"/>
          <wp:effectExtent l="0" t="0" r="0" b="2540"/>
          <wp:wrapNone/>
          <wp:docPr id="1273213818" name="Billede 12732138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led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99845" cy="107419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9BD9A4" w14:textId="77777777" w:rsidR="001C2CE4" w:rsidRDefault="00771D54">
    <w:pPr>
      <w:pStyle w:val="Sidehoved"/>
    </w:pPr>
    <w:r>
      <w:rPr>
        <w:noProof/>
        <w:lang w:eastAsia="da-DK"/>
      </w:rPr>
      <w:pict w14:anchorId="4C13770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4225" o:spid="_x0000_s1025" type="#_x0000_t75" alt="" style="position:absolute;margin-left:0;margin-top:0;width:499.3pt;height:784.8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Brevark_0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81D50"/>
    <w:multiLevelType w:val="multilevel"/>
    <w:tmpl w:val="56661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D41401"/>
    <w:multiLevelType w:val="hybridMultilevel"/>
    <w:tmpl w:val="41AE233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3D1E9C"/>
    <w:multiLevelType w:val="hybridMultilevel"/>
    <w:tmpl w:val="F7EEF040"/>
    <w:lvl w:ilvl="0" w:tplc="F816F28C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68198A"/>
    <w:multiLevelType w:val="hybridMultilevel"/>
    <w:tmpl w:val="F794A5B2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3237152">
    <w:abstractNumId w:val="1"/>
  </w:num>
  <w:num w:numId="2" w16cid:durableId="1726442130">
    <w:abstractNumId w:val="2"/>
  </w:num>
  <w:num w:numId="3" w16cid:durableId="976840019">
    <w:abstractNumId w:val="3"/>
  </w:num>
  <w:num w:numId="4" w16cid:durableId="6084363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attachedTemplate r:id="rId1"/>
  <w:defaultTabStop w:val="1304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C93"/>
    <w:rsid w:val="00003DF2"/>
    <w:rsid w:val="0005646D"/>
    <w:rsid w:val="00061E8C"/>
    <w:rsid w:val="0006231A"/>
    <w:rsid w:val="00067C61"/>
    <w:rsid w:val="0007664B"/>
    <w:rsid w:val="0009359A"/>
    <w:rsid w:val="000C7CCA"/>
    <w:rsid w:val="001173ED"/>
    <w:rsid w:val="00121F93"/>
    <w:rsid w:val="00125BFE"/>
    <w:rsid w:val="00140B8B"/>
    <w:rsid w:val="001562ED"/>
    <w:rsid w:val="001B7CCD"/>
    <w:rsid w:val="001C142C"/>
    <w:rsid w:val="001C2CE4"/>
    <w:rsid w:val="001E414E"/>
    <w:rsid w:val="002158D5"/>
    <w:rsid w:val="0024193B"/>
    <w:rsid w:val="002509D1"/>
    <w:rsid w:val="002720DC"/>
    <w:rsid w:val="00276EDD"/>
    <w:rsid w:val="00280EC8"/>
    <w:rsid w:val="0029021A"/>
    <w:rsid w:val="002922F8"/>
    <w:rsid w:val="0029456F"/>
    <w:rsid w:val="002A5178"/>
    <w:rsid w:val="002B5A0A"/>
    <w:rsid w:val="002B7041"/>
    <w:rsid w:val="002C26F0"/>
    <w:rsid w:val="002F7BD8"/>
    <w:rsid w:val="00317CFB"/>
    <w:rsid w:val="00335039"/>
    <w:rsid w:val="00362AE7"/>
    <w:rsid w:val="003B2FC7"/>
    <w:rsid w:val="003D3BA6"/>
    <w:rsid w:val="003D4E27"/>
    <w:rsid w:val="003E7FB2"/>
    <w:rsid w:val="00411EBB"/>
    <w:rsid w:val="0043087E"/>
    <w:rsid w:val="00470D6B"/>
    <w:rsid w:val="00475C23"/>
    <w:rsid w:val="00476A9E"/>
    <w:rsid w:val="00491DE3"/>
    <w:rsid w:val="0049282B"/>
    <w:rsid w:val="004A7625"/>
    <w:rsid w:val="004B3FF9"/>
    <w:rsid w:val="004E0C23"/>
    <w:rsid w:val="004E2898"/>
    <w:rsid w:val="00502CA5"/>
    <w:rsid w:val="00510901"/>
    <w:rsid w:val="00513D59"/>
    <w:rsid w:val="00536D93"/>
    <w:rsid w:val="00563F46"/>
    <w:rsid w:val="0057125C"/>
    <w:rsid w:val="00573688"/>
    <w:rsid w:val="00596CF4"/>
    <w:rsid w:val="005A4E0A"/>
    <w:rsid w:val="005A5672"/>
    <w:rsid w:val="005C1341"/>
    <w:rsid w:val="005D7208"/>
    <w:rsid w:val="00643461"/>
    <w:rsid w:val="00645903"/>
    <w:rsid w:val="00647AD4"/>
    <w:rsid w:val="006548E8"/>
    <w:rsid w:val="00663B1B"/>
    <w:rsid w:val="00667705"/>
    <w:rsid w:val="00673DC7"/>
    <w:rsid w:val="00674B74"/>
    <w:rsid w:val="00677379"/>
    <w:rsid w:val="006C6E12"/>
    <w:rsid w:val="006E6A6B"/>
    <w:rsid w:val="006F2FD6"/>
    <w:rsid w:val="00722450"/>
    <w:rsid w:val="00734AFA"/>
    <w:rsid w:val="00737C39"/>
    <w:rsid w:val="00745A02"/>
    <w:rsid w:val="0075598B"/>
    <w:rsid w:val="00774270"/>
    <w:rsid w:val="007D5C93"/>
    <w:rsid w:val="007D64CF"/>
    <w:rsid w:val="0080023F"/>
    <w:rsid w:val="00810000"/>
    <w:rsid w:val="0081650D"/>
    <w:rsid w:val="00873064"/>
    <w:rsid w:val="00887A29"/>
    <w:rsid w:val="00891F72"/>
    <w:rsid w:val="0089246B"/>
    <w:rsid w:val="008A3F74"/>
    <w:rsid w:val="008B2A34"/>
    <w:rsid w:val="008F077F"/>
    <w:rsid w:val="008F44E3"/>
    <w:rsid w:val="009156F6"/>
    <w:rsid w:val="00922A48"/>
    <w:rsid w:val="00963A31"/>
    <w:rsid w:val="009739F9"/>
    <w:rsid w:val="00993A52"/>
    <w:rsid w:val="009A6A8B"/>
    <w:rsid w:val="009D6AEF"/>
    <w:rsid w:val="009F1772"/>
    <w:rsid w:val="009F486B"/>
    <w:rsid w:val="00A33833"/>
    <w:rsid w:val="00A4695C"/>
    <w:rsid w:val="00A56FBE"/>
    <w:rsid w:val="00A71067"/>
    <w:rsid w:val="00A93E17"/>
    <w:rsid w:val="00AB442F"/>
    <w:rsid w:val="00AB5009"/>
    <w:rsid w:val="00AC6E6D"/>
    <w:rsid w:val="00AD11BC"/>
    <w:rsid w:val="00AF3EBC"/>
    <w:rsid w:val="00B33E7C"/>
    <w:rsid w:val="00B347EB"/>
    <w:rsid w:val="00B41CBA"/>
    <w:rsid w:val="00B42B7D"/>
    <w:rsid w:val="00B55A1C"/>
    <w:rsid w:val="00B65253"/>
    <w:rsid w:val="00B70F3E"/>
    <w:rsid w:val="00B75D2E"/>
    <w:rsid w:val="00B92382"/>
    <w:rsid w:val="00BC1E94"/>
    <w:rsid w:val="00BC6EB1"/>
    <w:rsid w:val="00C14462"/>
    <w:rsid w:val="00C31531"/>
    <w:rsid w:val="00C51B2B"/>
    <w:rsid w:val="00C64439"/>
    <w:rsid w:val="00C6703E"/>
    <w:rsid w:val="00C854E1"/>
    <w:rsid w:val="00CA4A40"/>
    <w:rsid w:val="00CD627F"/>
    <w:rsid w:val="00CF1D0D"/>
    <w:rsid w:val="00D04BBD"/>
    <w:rsid w:val="00D17907"/>
    <w:rsid w:val="00D17B0A"/>
    <w:rsid w:val="00D401C1"/>
    <w:rsid w:val="00D77528"/>
    <w:rsid w:val="00D94189"/>
    <w:rsid w:val="00DA2EF1"/>
    <w:rsid w:val="00DA69A5"/>
    <w:rsid w:val="00DC25A2"/>
    <w:rsid w:val="00DE379B"/>
    <w:rsid w:val="00DE50A6"/>
    <w:rsid w:val="00DF7561"/>
    <w:rsid w:val="00E01381"/>
    <w:rsid w:val="00E21948"/>
    <w:rsid w:val="00E4179A"/>
    <w:rsid w:val="00E44A13"/>
    <w:rsid w:val="00E566B5"/>
    <w:rsid w:val="00E67133"/>
    <w:rsid w:val="00E70361"/>
    <w:rsid w:val="00E82EFE"/>
    <w:rsid w:val="00EB42EE"/>
    <w:rsid w:val="00EC2C66"/>
    <w:rsid w:val="00EC58CD"/>
    <w:rsid w:val="00F02B79"/>
    <w:rsid w:val="00F1070B"/>
    <w:rsid w:val="00F14C47"/>
    <w:rsid w:val="00F269F7"/>
    <w:rsid w:val="00F45DD6"/>
    <w:rsid w:val="00F67A3A"/>
    <w:rsid w:val="00F7603D"/>
    <w:rsid w:val="00F82DE4"/>
    <w:rsid w:val="00FB1524"/>
    <w:rsid w:val="00FB4322"/>
    <w:rsid w:val="00FC4305"/>
    <w:rsid w:val="00FC561B"/>
    <w:rsid w:val="00FC616F"/>
    <w:rsid w:val="00FD1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F59322"/>
  <w15:docId w15:val="{26AAF572-5111-40D5-BF74-2E97B0DBF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7D5C9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semiHidden/>
    <w:unhideWhenUsed/>
    <w:rsid w:val="001C2CE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semiHidden/>
    <w:rsid w:val="001C2CE4"/>
  </w:style>
  <w:style w:type="paragraph" w:styleId="Sidefod">
    <w:name w:val="footer"/>
    <w:basedOn w:val="Normal"/>
    <w:link w:val="SidefodTegn"/>
    <w:uiPriority w:val="99"/>
    <w:unhideWhenUsed/>
    <w:rsid w:val="001C2CE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1C2CE4"/>
  </w:style>
  <w:style w:type="paragraph" w:styleId="Listeafsnit">
    <w:name w:val="List Paragraph"/>
    <w:basedOn w:val="Normal"/>
    <w:uiPriority w:val="34"/>
    <w:qFormat/>
    <w:rsid w:val="007D5C93"/>
    <w:pPr>
      <w:ind w:left="720"/>
      <w:contextualSpacing/>
    </w:pPr>
  </w:style>
  <w:style w:type="character" w:styleId="Hyperlink">
    <w:name w:val="Hyperlink"/>
    <w:basedOn w:val="Standardskrifttypeiafsnit"/>
    <w:uiPriority w:val="99"/>
    <w:unhideWhenUsed/>
    <w:rsid w:val="00061E8C"/>
    <w:rPr>
      <w:color w:val="0000FF" w:themeColor="hyperlink"/>
      <w:u w:val="single"/>
    </w:rPr>
  </w:style>
  <w:style w:type="character" w:styleId="Ulstomtale">
    <w:name w:val="Unresolved Mention"/>
    <w:basedOn w:val="Standardskrifttypeiafsnit"/>
    <w:uiPriority w:val="99"/>
    <w:rsid w:val="00061E8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89246B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55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38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92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2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1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8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4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17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5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22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84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73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32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49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2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13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06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77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1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1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53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04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3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13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3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8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57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99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09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72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81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1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74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54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7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2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0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1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15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8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7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13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3w5wzjm\OneDrive%20-%20Staby%20Efterskole\Anders\LOGO\Brevpapir%20med%20top%20og%20bund.dotx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8E510DBF-ABC3-D74B-A6FB-00CF454C84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Brevpapir med top og bund</Template>
  <TotalTime>0</TotalTime>
  <Pages>1</Pages>
  <Words>373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Anders Boll Mikkelsen</dc:creator>
  <cp:lastModifiedBy>Anders Boll Mikkelsen</cp:lastModifiedBy>
  <cp:revision>2</cp:revision>
  <dcterms:created xsi:type="dcterms:W3CDTF">2026-01-28T09:46:00Z</dcterms:created>
  <dcterms:modified xsi:type="dcterms:W3CDTF">2026-01-28T09:46:00Z</dcterms:modified>
</cp:coreProperties>
</file>